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8AA6" w14:textId="2D0EAD15" w:rsidR="00DA4CED" w:rsidRDefault="00000000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A6404"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14:paraId="2D4CBBED" w14:textId="77777777" w:rsidR="00DA4CED" w:rsidRDefault="00DA4CED">
      <w:pPr>
        <w:spacing w:line="520" w:lineRule="exact"/>
      </w:pPr>
    </w:p>
    <w:p w14:paraId="73D240B8" w14:textId="77777777" w:rsidR="00DA4CED" w:rsidRDefault="00DA4CED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p w14:paraId="6409D9F0" w14:textId="77777777" w:rsidR="00DA4CED" w:rsidRDefault="00DA4CED">
      <w:pPr>
        <w:spacing w:line="520" w:lineRule="exact"/>
        <w:rPr>
          <w:rFonts w:ascii="仿宋" w:eastAsia="仿宋" w:hAnsi="仿宋" w:cs="仿宋" w:hint="eastAsia"/>
          <w:sz w:val="28"/>
        </w:rPr>
      </w:pPr>
    </w:p>
    <w:p w14:paraId="68FAB935" w14:textId="77777777" w:rsidR="00DA4CED" w:rsidRDefault="00DA4CED">
      <w:pPr>
        <w:spacing w:line="520" w:lineRule="exact"/>
        <w:rPr>
          <w:rFonts w:ascii="仿宋" w:eastAsia="仿宋" w:hAnsi="仿宋" w:cs="仿宋" w:hint="eastAsia"/>
          <w:sz w:val="28"/>
        </w:rPr>
      </w:pPr>
    </w:p>
    <w:p w14:paraId="75A00B1B" w14:textId="77777777" w:rsidR="00DA4CED" w:rsidRDefault="00000000">
      <w:pPr>
        <w:spacing w:line="520" w:lineRule="exact"/>
        <w:jc w:val="center"/>
        <w:rPr>
          <w:rFonts w:ascii="仿宋" w:eastAsia="仿宋" w:hAnsi="仿宋" w:cs="仿宋" w:hint="eastAsia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32"/>
        </w:rPr>
        <w:t>特色风味食品标志性产品申报表</w:t>
      </w:r>
    </w:p>
    <w:p w14:paraId="17D6F762" w14:textId="77777777" w:rsidR="00DA4CED" w:rsidRDefault="00DA4CED">
      <w:pPr>
        <w:spacing w:line="520" w:lineRule="exact"/>
        <w:rPr>
          <w:rFonts w:ascii="仿宋" w:eastAsia="仿宋" w:hAnsi="仿宋" w:cs="仿宋" w:hint="eastAsia"/>
          <w:sz w:val="28"/>
        </w:rPr>
      </w:pPr>
    </w:p>
    <w:p w14:paraId="2CDD25B9" w14:textId="77777777" w:rsidR="00DA4CED" w:rsidRDefault="00DA4CED">
      <w:pPr>
        <w:spacing w:line="520" w:lineRule="exact"/>
        <w:rPr>
          <w:rFonts w:ascii="仿宋" w:eastAsia="仿宋" w:hAnsi="仿宋" w:cs="仿宋" w:hint="eastAsia"/>
          <w:sz w:val="28"/>
        </w:rPr>
      </w:pPr>
    </w:p>
    <w:p w14:paraId="3AFCE9BF" w14:textId="77777777" w:rsidR="00DA4CED" w:rsidRDefault="00DA4CED">
      <w:pPr>
        <w:spacing w:line="520" w:lineRule="exact"/>
        <w:rPr>
          <w:rFonts w:ascii="仿宋" w:eastAsia="仿宋" w:hAnsi="仿宋" w:cs="仿宋" w:hint="eastAsia"/>
          <w:sz w:val="28"/>
        </w:rPr>
      </w:pPr>
    </w:p>
    <w:p w14:paraId="13A01F6D" w14:textId="77777777" w:rsidR="00DA4CED" w:rsidRDefault="00DA4CED">
      <w:pPr>
        <w:spacing w:line="520" w:lineRule="exact"/>
        <w:rPr>
          <w:rFonts w:ascii="仿宋" w:eastAsia="仿宋" w:hAnsi="仿宋" w:cs="仿宋" w:hint="eastAsia"/>
          <w:sz w:val="28"/>
        </w:rPr>
      </w:pPr>
    </w:p>
    <w:p w14:paraId="00E266AD" w14:textId="77777777" w:rsidR="00DA4CED" w:rsidRDefault="00DA4CED">
      <w:pPr>
        <w:spacing w:line="520" w:lineRule="exact"/>
        <w:rPr>
          <w:rFonts w:ascii="仿宋" w:eastAsia="仿宋" w:hAnsi="仿宋" w:cs="仿宋" w:hint="eastAsia"/>
          <w:sz w:val="36"/>
          <w:szCs w:val="36"/>
        </w:rPr>
      </w:pPr>
    </w:p>
    <w:p w14:paraId="0889B8AB" w14:textId="77777777" w:rsidR="00DA4CED" w:rsidRDefault="00000000">
      <w:pPr>
        <w:spacing w:line="520" w:lineRule="exact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申报产品名称：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</w:p>
    <w:p w14:paraId="267E25FB" w14:textId="77777777" w:rsidR="00DA4CED" w:rsidRDefault="00000000">
      <w:pPr>
        <w:spacing w:line="52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（可以多项产品）</w:t>
      </w:r>
    </w:p>
    <w:p w14:paraId="5083D374" w14:textId="77777777" w:rsidR="00DA4CED" w:rsidRDefault="00DA4CED">
      <w:pPr>
        <w:spacing w:line="52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6C53F359" w14:textId="77777777" w:rsidR="00DA4CED" w:rsidRDefault="00000000">
      <w:pPr>
        <w:spacing w:line="520" w:lineRule="exact"/>
        <w:ind w:firstLineChars="300" w:firstLine="96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申报单位名称：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</w:t>
      </w:r>
    </w:p>
    <w:p w14:paraId="6BAB9C8F" w14:textId="77777777" w:rsidR="00DA4CED" w:rsidRDefault="00000000">
      <w:pPr>
        <w:spacing w:line="520" w:lineRule="exact"/>
        <w:ind w:firstLineChars="300" w:firstLine="96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（需加盖公章）</w:t>
      </w:r>
    </w:p>
    <w:p w14:paraId="31A20446" w14:textId="77777777" w:rsidR="00DA4CED" w:rsidRDefault="00DA4CED">
      <w:pPr>
        <w:spacing w:line="520" w:lineRule="exact"/>
        <w:ind w:firstLineChars="300" w:firstLine="96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</w:p>
    <w:p w14:paraId="2F8AC1AE" w14:textId="77777777" w:rsidR="00DA4CED" w:rsidRDefault="00000000">
      <w:pPr>
        <w:spacing w:line="520" w:lineRule="exact"/>
        <w:ind w:firstLineChars="300" w:firstLine="96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申报时间：         年       月       日</w:t>
      </w:r>
    </w:p>
    <w:p w14:paraId="7934F84A" w14:textId="77777777" w:rsidR="00DA4CED" w:rsidRDefault="00DA4CED">
      <w:pPr>
        <w:spacing w:line="520" w:lineRule="exact"/>
        <w:jc w:val="left"/>
        <w:rPr>
          <w:rFonts w:ascii="仿宋" w:eastAsia="仿宋" w:hAnsi="仿宋" w:cs="仿宋" w:hint="eastAsia"/>
          <w:sz w:val="30"/>
          <w:szCs w:val="30"/>
        </w:rPr>
      </w:pPr>
    </w:p>
    <w:p w14:paraId="0026250D" w14:textId="77777777" w:rsidR="00DA4CED" w:rsidRDefault="00DA4CED">
      <w:pPr>
        <w:spacing w:line="520" w:lineRule="exact"/>
        <w:jc w:val="left"/>
        <w:rPr>
          <w:rFonts w:ascii="仿宋" w:eastAsia="仿宋" w:hAnsi="仿宋" w:cs="仿宋" w:hint="eastAsia"/>
          <w:sz w:val="36"/>
          <w:szCs w:val="36"/>
        </w:rPr>
      </w:pPr>
    </w:p>
    <w:p w14:paraId="52680211" w14:textId="77777777" w:rsidR="00DA4CED" w:rsidRDefault="00DA4CED">
      <w:pPr>
        <w:spacing w:line="520" w:lineRule="exact"/>
        <w:jc w:val="left"/>
        <w:rPr>
          <w:rFonts w:ascii="仿宋" w:eastAsia="仿宋" w:hAnsi="仿宋" w:cs="仿宋" w:hint="eastAsia"/>
          <w:sz w:val="36"/>
          <w:szCs w:val="36"/>
        </w:rPr>
      </w:pPr>
    </w:p>
    <w:p w14:paraId="7B2435AB" w14:textId="77777777" w:rsidR="00DA4CED" w:rsidRDefault="00DA4CED">
      <w:pPr>
        <w:spacing w:line="520" w:lineRule="exact"/>
        <w:jc w:val="left"/>
        <w:rPr>
          <w:rFonts w:ascii="仿宋" w:eastAsia="仿宋" w:hAnsi="仿宋" w:cs="仿宋" w:hint="eastAsia"/>
          <w:sz w:val="36"/>
          <w:szCs w:val="36"/>
        </w:rPr>
      </w:pPr>
    </w:p>
    <w:p w14:paraId="372BD423" w14:textId="77777777" w:rsidR="00DA4CED" w:rsidRDefault="00DA4CED">
      <w:pPr>
        <w:spacing w:line="520" w:lineRule="exact"/>
        <w:rPr>
          <w:rFonts w:ascii="仿宋" w:eastAsia="仿宋" w:hAnsi="仿宋" w:cs="仿宋" w:hint="eastAsia"/>
          <w:sz w:val="28"/>
        </w:rPr>
      </w:pPr>
    </w:p>
    <w:p w14:paraId="7829D127" w14:textId="295DECF9" w:rsidR="00DA4CED" w:rsidRDefault="00000000" w:rsidP="00376363">
      <w:pPr>
        <w:snapToGrid w:val="0"/>
        <w:spacing w:line="520" w:lineRule="exact"/>
        <w:jc w:val="center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36"/>
          <w:szCs w:val="36"/>
        </w:rPr>
        <w:t>中国食品工业协会制</w:t>
      </w:r>
      <w:r>
        <w:rPr>
          <w:rFonts w:ascii="仿宋" w:eastAsia="仿宋" w:hAnsi="仿宋" w:cs="仿宋" w:hint="eastAsia"/>
          <w:sz w:val="24"/>
        </w:rPr>
        <w:br w:type="page"/>
      </w:r>
    </w:p>
    <w:p w14:paraId="7749C06C" w14:textId="77777777" w:rsidR="00DA4CED" w:rsidRDefault="00000000">
      <w:pPr>
        <w:snapToGrid w:val="0"/>
        <w:spacing w:line="48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填  写  要  求</w:t>
      </w:r>
    </w:p>
    <w:p w14:paraId="6367E7CB" w14:textId="77777777" w:rsidR="00DA4CED" w:rsidRDefault="00DA4CED">
      <w:pPr>
        <w:snapToGrid w:val="0"/>
        <w:spacing w:line="480" w:lineRule="exact"/>
        <w:ind w:firstLineChars="200" w:firstLine="643"/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14:paraId="24343AA1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请申报企业围绕企业基本情况、产品特色、公众认知度、品牌口碑、社会反响、外观包装等综合内容，如实填写。具体要求如下：</w:t>
      </w:r>
    </w:p>
    <w:p w14:paraId="02B9EAD7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1、填表用语简洁明了，数据详实、准确。</w:t>
      </w:r>
    </w:p>
    <w:p w14:paraId="3172DDFF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2、申报表封面需加盖公章，申报单位名称、公章要与该单位营业执照登记名称一致。</w:t>
      </w:r>
    </w:p>
    <w:p w14:paraId="1EBB59B5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3、表内栏目不得空缺，如果某项栏目内容没有，请填“无”。</w:t>
      </w:r>
    </w:p>
    <w:p w14:paraId="146D259C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4、各表格中的内容如果不够地方填写，可以扩充或加页。</w:t>
      </w:r>
    </w:p>
    <w:p w14:paraId="3A4895A2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5、如企业有多个产品需要填报，只需重复填写申报表第二项“申报产品情况说明”。</w:t>
      </w:r>
    </w:p>
    <w:p w14:paraId="0DA13807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6、文字说明只填写企业重要的、有代表性的内容。</w:t>
      </w:r>
    </w:p>
    <w:p w14:paraId="7CEF25A7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7、填表时，“□”符号内填“√”或“×”。</w:t>
      </w:r>
    </w:p>
    <w:p w14:paraId="7D8471F3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8、申报单位应提交的材料包括以下几个方面：</w:t>
      </w:r>
    </w:p>
    <w:p w14:paraId="5D1461E6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（1）、特色风味食品标志性产品申报表；</w:t>
      </w:r>
    </w:p>
    <w:p w14:paraId="71FCA0AC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（2）、申报单位营业执照、《食品生产许可证》、申报产品《商标注册证》等证件复印件；</w:t>
      </w:r>
    </w:p>
    <w:p w14:paraId="03ACEAD0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（3）、申报产品采用国标、行标的，只需在申报表中填写标准名称及编号，采用企业标准或其他标准的需提供标准复印件；</w:t>
      </w:r>
    </w:p>
    <w:p w14:paraId="1BB8D8A6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（4）、第三方检验机构出具的《产品</w:t>
      </w:r>
      <w:bookmarkStart w:id="0" w:name="OLE_LINK1"/>
      <w:bookmarkStart w:id="1" w:name="_Hlk37259249"/>
      <w:r>
        <w:rPr>
          <w:rFonts w:ascii="仿宋" w:eastAsia="仿宋" w:hAnsi="仿宋" w:cs="仿宋" w:hint="eastAsia"/>
          <w:sz w:val="32"/>
          <w:szCs w:val="32"/>
        </w:rPr>
        <w:t>检验</w:t>
      </w:r>
      <w:bookmarkEnd w:id="0"/>
      <w:bookmarkEnd w:id="1"/>
      <w:r>
        <w:rPr>
          <w:rFonts w:ascii="仿宋" w:eastAsia="仿宋" w:hAnsi="仿宋" w:cs="仿宋" w:hint="eastAsia"/>
          <w:sz w:val="32"/>
          <w:szCs w:val="32"/>
        </w:rPr>
        <w:t>报告》复印件（检验日期近期内）；</w:t>
      </w:r>
    </w:p>
    <w:p w14:paraId="1D5C1CCB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（5）、其他相关证书、证明复印件。如认证、获奖证书等。</w:t>
      </w:r>
    </w:p>
    <w:p w14:paraId="71C94BF8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以上复印件均需加盖企业公章。</w:t>
      </w:r>
    </w:p>
    <w:p w14:paraId="52745A16" w14:textId="77777777" w:rsidR="00DA4CED" w:rsidRDefault="00000000">
      <w:pPr>
        <w:snapToGrid w:val="0"/>
        <w:spacing w:line="48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9、企业法定代表人确认所添写内容准确无误后，在下表承诺书上签字盖章，否则本表无效。</w:t>
      </w:r>
    </w:p>
    <w:p w14:paraId="1ED65DBE" w14:textId="1358C508" w:rsidR="00DA4CED" w:rsidRDefault="00000000" w:rsidP="00570C1C">
      <w:pPr>
        <w:snapToGrid w:val="0"/>
        <w:spacing w:line="480" w:lineRule="exact"/>
        <w:ind w:firstLineChars="200" w:firstLine="560"/>
        <w:jc w:val="center"/>
        <w:rPr>
          <w:rFonts w:ascii="宋体" w:hAnsi="宋体" w:cs="宋体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  <w:r>
        <w:rPr>
          <w:rFonts w:ascii="宋体" w:hAnsi="宋体" w:cs="宋体" w:hint="eastAsia"/>
          <w:b/>
          <w:sz w:val="44"/>
          <w:szCs w:val="44"/>
        </w:rPr>
        <w:lastRenderedPageBreak/>
        <w:t>承      诺      书</w:t>
      </w:r>
    </w:p>
    <w:p w14:paraId="20D710ED" w14:textId="77777777" w:rsidR="00DA4CED" w:rsidRDefault="00DA4CED">
      <w:pPr>
        <w:spacing w:line="520" w:lineRule="exact"/>
        <w:ind w:left="315"/>
        <w:jc w:val="center"/>
        <w:rPr>
          <w:rFonts w:ascii="仿宋" w:eastAsia="仿宋" w:hAnsi="仿宋" w:cs="仿宋" w:hint="eastAsia"/>
          <w:sz w:val="36"/>
          <w:szCs w:val="36"/>
        </w:rPr>
      </w:pPr>
    </w:p>
    <w:p w14:paraId="75B111D6" w14:textId="77777777" w:rsidR="00DA4CED" w:rsidRDefault="00000000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经核实，本表中所填数据和情况描述准确无误，</w:t>
      </w:r>
    </w:p>
    <w:p w14:paraId="2506325C" w14:textId="77777777" w:rsidR="00DA4CED" w:rsidRDefault="00000000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填表单位承诺对所填写的各种数据和情况描述的真实性负责。</w:t>
      </w:r>
    </w:p>
    <w:p w14:paraId="79C6B162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5690051F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6E214E4D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0EC5CA39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54EBB610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71B456FB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2E79CCDA" w14:textId="6E990727" w:rsidR="00DA4CED" w:rsidRDefault="00000000">
      <w:pPr>
        <w:spacing w:line="560" w:lineRule="exact"/>
        <w:ind w:left="31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企业法定代表人（签字）：    </w:t>
      </w:r>
    </w:p>
    <w:p w14:paraId="4601A915" w14:textId="77777777" w:rsidR="00570C1C" w:rsidRDefault="00570C1C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11B48FCE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56FD85AF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7C5E5A23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4AB4E72D" w14:textId="509EA35F" w:rsidR="00DA4CED" w:rsidRDefault="00000000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企业（盖章）：                    年      月 </w:t>
      </w:r>
      <w:r w:rsidR="00570C1C">
        <w:rPr>
          <w:rFonts w:ascii="仿宋" w:eastAsia="仿宋" w:hAnsi="仿宋" w:cs="仿宋" w:hint="eastAsia"/>
          <w:sz w:val="32"/>
          <w:szCs w:val="32"/>
        </w:rPr>
        <w:t xml:space="preserve">    日</w:t>
      </w:r>
    </w:p>
    <w:p w14:paraId="191589EF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6A594E78" w14:textId="77777777" w:rsidR="00DA4CED" w:rsidRDefault="00DA4CED">
      <w:pPr>
        <w:spacing w:line="560" w:lineRule="exact"/>
        <w:ind w:left="315"/>
        <w:rPr>
          <w:rFonts w:ascii="仿宋" w:eastAsia="仿宋" w:hAnsi="仿宋" w:cs="仿宋" w:hint="eastAsia"/>
          <w:sz w:val="32"/>
          <w:szCs w:val="32"/>
        </w:rPr>
      </w:pPr>
    </w:p>
    <w:p w14:paraId="7F2437B8" w14:textId="77777777" w:rsidR="00DA4CED" w:rsidRDefault="00000000">
      <w:pPr>
        <w:spacing w:line="560" w:lineRule="exact"/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填表人（签字）：</w:t>
      </w:r>
    </w:p>
    <w:p w14:paraId="2B7A7DCA" w14:textId="77777777" w:rsidR="00DA4CED" w:rsidRDefault="00000000">
      <w:pPr>
        <w:spacing w:line="560" w:lineRule="exact"/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填表日期：</w:t>
      </w:r>
    </w:p>
    <w:p w14:paraId="1538703F" w14:textId="77777777" w:rsidR="00DA4CED" w:rsidRDefault="00000000">
      <w:pPr>
        <w:spacing w:line="560" w:lineRule="exact"/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14:paraId="234C399E" w14:textId="4F8B7CB4" w:rsidR="00DA4CED" w:rsidRDefault="00000000" w:rsidP="00376363">
      <w:pPr>
        <w:spacing w:line="560" w:lineRule="exact"/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电子邮件：</w:t>
      </w:r>
    </w:p>
    <w:p w14:paraId="3E4B2BD4" w14:textId="77777777" w:rsidR="00DA4CED" w:rsidRDefault="00000000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br w:type="page"/>
      </w:r>
    </w:p>
    <w:p w14:paraId="64DD3E27" w14:textId="77777777" w:rsidR="00DA4CED" w:rsidRDefault="00000000">
      <w:pPr>
        <w:numPr>
          <w:ilvl w:val="0"/>
          <w:numId w:val="1"/>
        </w:numPr>
        <w:spacing w:line="52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企业基本情况</w:t>
      </w:r>
    </w:p>
    <w:p w14:paraId="16A64BB7" w14:textId="77777777" w:rsidR="00DA4CED" w:rsidRDefault="00DA4CED">
      <w:pPr>
        <w:spacing w:line="520" w:lineRule="exact"/>
        <w:ind w:left="241"/>
        <w:rPr>
          <w:rFonts w:ascii="仿宋" w:eastAsia="仿宋" w:hAnsi="仿宋" w:cs="仿宋" w:hint="eastAsia"/>
          <w:b/>
          <w:bCs/>
          <w:sz w:val="24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1491"/>
        <w:gridCol w:w="775"/>
        <w:gridCol w:w="511"/>
        <w:gridCol w:w="1412"/>
        <w:gridCol w:w="343"/>
        <w:gridCol w:w="552"/>
        <w:gridCol w:w="10"/>
        <w:gridCol w:w="1706"/>
      </w:tblGrid>
      <w:tr w:rsidR="00DA4CED" w14:paraId="5ACCE31F" w14:textId="77777777">
        <w:trPr>
          <w:trHeight w:val="490"/>
        </w:trPr>
        <w:tc>
          <w:tcPr>
            <w:tcW w:w="2543" w:type="dxa"/>
            <w:vAlign w:val="center"/>
          </w:tcPr>
          <w:p w14:paraId="04B37464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企业通信地址</w:t>
            </w:r>
          </w:p>
        </w:tc>
        <w:tc>
          <w:tcPr>
            <w:tcW w:w="4189" w:type="dxa"/>
            <w:gridSpan w:val="4"/>
            <w:vAlign w:val="center"/>
          </w:tcPr>
          <w:p w14:paraId="7384C9B0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483A48F7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1716" w:type="dxa"/>
            <w:gridSpan w:val="2"/>
            <w:vAlign w:val="center"/>
          </w:tcPr>
          <w:p w14:paraId="7F0E1873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392779DA" w14:textId="77777777">
        <w:trPr>
          <w:trHeight w:val="611"/>
        </w:trPr>
        <w:tc>
          <w:tcPr>
            <w:tcW w:w="2543" w:type="dxa"/>
            <w:vAlign w:val="center"/>
          </w:tcPr>
          <w:p w14:paraId="0131F31C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法定代表人</w:t>
            </w:r>
          </w:p>
        </w:tc>
        <w:tc>
          <w:tcPr>
            <w:tcW w:w="1491" w:type="dxa"/>
            <w:vAlign w:val="center"/>
          </w:tcPr>
          <w:p w14:paraId="74481A4A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D256DAA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412" w:type="dxa"/>
            <w:vAlign w:val="center"/>
          </w:tcPr>
          <w:p w14:paraId="6FECDD9C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6CFE951E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传真</w:t>
            </w:r>
          </w:p>
        </w:tc>
        <w:tc>
          <w:tcPr>
            <w:tcW w:w="1706" w:type="dxa"/>
            <w:vAlign w:val="center"/>
          </w:tcPr>
          <w:p w14:paraId="7DAB8C04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59FE4009" w14:textId="77777777">
        <w:trPr>
          <w:trHeight w:val="611"/>
        </w:trPr>
        <w:tc>
          <w:tcPr>
            <w:tcW w:w="2543" w:type="dxa"/>
            <w:vAlign w:val="center"/>
          </w:tcPr>
          <w:p w14:paraId="3A7A7889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491" w:type="dxa"/>
            <w:vAlign w:val="center"/>
          </w:tcPr>
          <w:p w14:paraId="076EFF88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484DBD20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部门及职务</w:t>
            </w:r>
          </w:p>
        </w:tc>
        <w:tc>
          <w:tcPr>
            <w:tcW w:w="1412" w:type="dxa"/>
            <w:vAlign w:val="center"/>
          </w:tcPr>
          <w:p w14:paraId="695D61B8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3E7ABBAA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706" w:type="dxa"/>
            <w:vAlign w:val="center"/>
          </w:tcPr>
          <w:p w14:paraId="057E5136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6D58498F" w14:textId="77777777">
        <w:trPr>
          <w:trHeight w:val="533"/>
        </w:trPr>
        <w:tc>
          <w:tcPr>
            <w:tcW w:w="2543" w:type="dxa"/>
            <w:vAlign w:val="center"/>
          </w:tcPr>
          <w:p w14:paraId="09EB74B0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企业经营范围</w:t>
            </w:r>
          </w:p>
        </w:tc>
        <w:tc>
          <w:tcPr>
            <w:tcW w:w="6800" w:type="dxa"/>
            <w:gridSpan w:val="8"/>
          </w:tcPr>
          <w:p w14:paraId="28E82821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3E4C72E8" w14:textId="77777777">
        <w:trPr>
          <w:trHeight w:val="672"/>
        </w:trPr>
        <w:tc>
          <w:tcPr>
            <w:tcW w:w="2543" w:type="dxa"/>
            <w:vAlign w:val="center"/>
          </w:tcPr>
          <w:p w14:paraId="6F0AEF67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主营业务</w:t>
            </w:r>
          </w:p>
        </w:tc>
        <w:tc>
          <w:tcPr>
            <w:tcW w:w="6800" w:type="dxa"/>
            <w:gridSpan w:val="8"/>
            <w:vAlign w:val="center"/>
          </w:tcPr>
          <w:p w14:paraId="118F3762" w14:textId="77777777" w:rsidR="00DA4CED" w:rsidRDefault="00DA4CED">
            <w:pPr>
              <w:adjustRightInd w:val="0"/>
              <w:snapToGrid w:val="0"/>
              <w:spacing w:before="62" w:line="520" w:lineRule="exact"/>
              <w:ind w:leftChars="-294" w:hangingChars="257" w:hanging="617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2331F6EC" w14:textId="77777777">
        <w:trPr>
          <w:trHeight w:val="657"/>
        </w:trPr>
        <w:tc>
          <w:tcPr>
            <w:tcW w:w="2543" w:type="dxa"/>
            <w:tcBorders>
              <w:tl2br w:val="single" w:sz="4" w:space="0" w:color="auto"/>
            </w:tcBorders>
            <w:vAlign w:val="center"/>
          </w:tcPr>
          <w:p w14:paraId="15E112FD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年度</w:t>
            </w:r>
          </w:p>
          <w:p w14:paraId="76A22C2E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类别</w:t>
            </w:r>
          </w:p>
        </w:tc>
        <w:tc>
          <w:tcPr>
            <w:tcW w:w="2266" w:type="dxa"/>
            <w:gridSpan w:val="2"/>
            <w:vAlign w:val="center"/>
          </w:tcPr>
          <w:p w14:paraId="4685CA5C" w14:textId="04AD6B7A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bookmarkStart w:id="2" w:name="OLE_LINK2"/>
            <w:r>
              <w:rPr>
                <w:rFonts w:ascii="仿宋" w:eastAsia="仿宋" w:hAnsi="仿宋" w:cs="仿宋" w:hint="eastAsia"/>
                <w:sz w:val="24"/>
              </w:rPr>
              <w:t>2</w:t>
            </w:r>
            <w:bookmarkEnd w:id="2"/>
            <w:r>
              <w:rPr>
                <w:rFonts w:ascii="仿宋" w:eastAsia="仿宋" w:hAnsi="仿宋" w:cs="仿宋" w:hint="eastAsia"/>
                <w:sz w:val="24"/>
              </w:rPr>
              <w:t>0</w:t>
            </w:r>
            <w:r w:rsidR="000E2731"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2266" w:type="dxa"/>
            <w:gridSpan w:val="3"/>
            <w:vAlign w:val="center"/>
          </w:tcPr>
          <w:p w14:paraId="15B109C2" w14:textId="5F4BB224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0E2731"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2268" w:type="dxa"/>
            <w:gridSpan w:val="3"/>
            <w:vAlign w:val="center"/>
          </w:tcPr>
          <w:p w14:paraId="43D02541" w14:textId="2C94C63D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0E2731"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</w:tr>
      <w:tr w:rsidR="00DA4CED" w14:paraId="3641D04A" w14:textId="77777777">
        <w:trPr>
          <w:trHeight w:val="592"/>
        </w:trPr>
        <w:tc>
          <w:tcPr>
            <w:tcW w:w="2543" w:type="dxa"/>
            <w:vAlign w:val="center"/>
          </w:tcPr>
          <w:p w14:paraId="4EDA7A13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企业资产总计（万元）</w:t>
            </w:r>
          </w:p>
        </w:tc>
        <w:tc>
          <w:tcPr>
            <w:tcW w:w="2266" w:type="dxa"/>
            <w:gridSpan w:val="2"/>
            <w:vAlign w:val="center"/>
          </w:tcPr>
          <w:p w14:paraId="2E8A098A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009CB66C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70F050F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2136CE39" w14:textId="77777777">
        <w:trPr>
          <w:trHeight w:val="692"/>
        </w:trPr>
        <w:tc>
          <w:tcPr>
            <w:tcW w:w="2543" w:type="dxa"/>
            <w:vAlign w:val="center"/>
          </w:tcPr>
          <w:p w14:paraId="15E082EF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企业工业总产值（万元）</w:t>
            </w:r>
          </w:p>
        </w:tc>
        <w:tc>
          <w:tcPr>
            <w:tcW w:w="2266" w:type="dxa"/>
            <w:gridSpan w:val="2"/>
            <w:vAlign w:val="center"/>
          </w:tcPr>
          <w:p w14:paraId="610BD719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E47D6D7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509BA24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5AE089EE" w14:textId="77777777">
        <w:trPr>
          <w:trHeight w:val="1012"/>
        </w:trPr>
        <w:tc>
          <w:tcPr>
            <w:tcW w:w="2543" w:type="dxa"/>
            <w:vAlign w:val="center"/>
          </w:tcPr>
          <w:p w14:paraId="4E921DB3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企业年度主营业务收入（万元）</w:t>
            </w:r>
          </w:p>
        </w:tc>
        <w:tc>
          <w:tcPr>
            <w:tcW w:w="2266" w:type="dxa"/>
            <w:gridSpan w:val="2"/>
            <w:vAlign w:val="center"/>
          </w:tcPr>
          <w:p w14:paraId="568A3052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0E6CA0E5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8652244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738C0A85" w14:textId="77777777">
        <w:trPr>
          <w:trHeight w:val="672"/>
        </w:trPr>
        <w:tc>
          <w:tcPr>
            <w:tcW w:w="2543" w:type="dxa"/>
            <w:vAlign w:val="center"/>
          </w:tcPr>
          <w:p w14:paraId="731859C8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企业销售收入（万元）</w:t>
            </w:r>
          </w:p>
        </w:tc>
        <w:tc>
          <w:tcPr>
            <w:tcW w:w="2266" w:type="dxa"/>
            <w:gridSpan w:val="2"/>
            <w:vAlign w:val="center"/>
          </w:tcPr>
          <w:p w14:paraId="08394432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7F9F36E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AFC7E74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027F1149" w14:textId="77777777">
        <w:trPr>
          <w:trHeight w:val="600"/>
        </w:trPr>
        <w:tc>
          <w:tcPr>
            <w:tcW w:w="2543" w:type="dxa"/>
            <w:vAlign w:val="center"/>
          </w:tcPr>
          <w:p w14:paraId="5E7C7D30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企业利润总额（万元）</w:t>
            </w:r>
          </w:p>
        </w:tc>
        <w:tc>
          <w:tcPr>
            <w:tcW w:w="2266" w:type="dxa"/>
            <w:gridSpan w:val="2"/>
            <w:vAlign w:val="center"/>
          </w:tcPr>
          <w:p w14:paraId="68DB716D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459B5E61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4808BC6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150A0DDC" w14:textId="77777777">
        <w:trPr>
          <w:trHeight w:val="1104"/>
        </w:trPr>
        <w:tc>
          <w:tcPr>
            <w:tcW w:w="2543" w:type="dxa"/>
            <w:vAlign w:val="center"/>
          </w:tcPr>
          <w:p w14:paraId="5FC6D5CA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获得的有关质量保证、环境等体系认证情况</w:t>
            </w:r>
          </w:p>
        </w:tc>
        <w:tc>
          <w:tcPr>
            <w:tcW w:w="6800" w:type="dxa"/>
            <w:gridSpan w:val="8"/>
          </w:tcPr>
          <w:p w14:paraId="6A049008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ISO9001□ISO14001□OHSAS18001□</w:t>
            </w:r>
          </w:p>
          <w:p w14:paraId="4C167818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其它（具体说明）：</w:t>
            </w:r>
          </w:p>
        </w:tc>
      </w:tr>
      <w:tr w:rsidR="00DA4CED" w14:paraId="7CCB7AAD" w14:textId="77777777">
        <w:trPr>
          <w:trHeight w:val="2298"/>
        </w:trPr>
        <w:tc>
          <w:tcPr>
            <w:tcW w:w="2543" w:type="dxa"/>
            <w:tcBorders>
              <w:bottom w:val="single" w:sz="4" w:space="0" w:color="auto"/>
            </w:tcBorders>
            <w:vAlign w:val="center"/>
          </w:tcPr>
          <w:p w14:paraId="3DC25BEE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企业履行社会</w:t>
            </w:r>
          </w:p>
          <w:p w14:paraId="644D9D57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pacing w:val="-4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sz w:val="24"/>
              </w:rPr>
              <w:t>责任情况</w:t>
            </w:r>
          </w:p>
        </w:tc>
        <w:tc>
          <w:tcPr>
            <w:tcW w:w="6800" w:type="dxa"/>
            <w:gridSpan w:val="8"/>
            <w:tcBorders>
              <w:bottom w:val="single" w:sz="4" w:space="0" w:color="auto"/>
            </w:tcBorders>
          </w:tcPr>
          <w:p w14:paraId="1099F151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（从低碳、节能、环保、公益等方面说明，800字以内）</w:t>
            </w:r>
          </w:p>
        </w:tc>
      </w:tr>
    </w:tbl>
    <w:p w14:paraId="252E3F47" w14:textId="77777777" w:rsidR="00DA4CED" w:rsidRDefault="00DA4CED">
      <w:pPr>
        <w:rPr>
          <w:rFonts w:ascii="仿宋" w:eastAsia="仿宋" w:hAnsi="仿宋" w:cs="仿宋" w:hint="eastAsia"/>
          <w:b/>
          <w:sz w:val="24"/>
        </w:rPr>
      </w:pPr>
    </w:p>
    <w:p w14:paraId="7A3E4727" w14:textId="77777777" w:rsidR="00DA4CED" w:rsidRDefault="00000000">
      <w:pPr>
        <w:spacing w:line="520" w:lineRule="exac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二、申报产品情况说明</w:t>
      </w:r>
    </w:p>
    <w:p w14:paraId="423CA47F" w14:textId="77777777" w:rsidR="00DA4CED" w:rsidRDefault="00DA4CED">
      <w:pPr>
        <w:spacing w:line="520" w:lineRule="exact"/>
        <w:rPr>
          <w:rFonts w:ascii="仿宋" w:eastAsia="仿宋" w:hAnsi="仿宋" w:cs="仿宋" w:hint="eastAsi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2040"/>
        <w:gridCol w:w="246"/>
        <w:gridCol w:w="2286"/>
        <w:gridCol w:w="2286"/>
      </w:tblGrid>
      <w:tr w:rsidR="00DA4CED" w14:paraId="2A512B48" w14:textId="77777777">
        <w:trPr>
          <w:trHeight w:val="716"/>
        </w:trPr>
        <w:tc>
          <w:tcPr>
            <w:tcW w:w="2322" w:type="dxa"/>
            <w:vAlign w:val="center"/>
          </w:tcPr>
          <w:p w14:paraId="2B7F6365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申报产品名称</w:t>
            </w:r>
          </w:p>
        </w:tc>
        <w:tc>
          <w:tcPr>
            <w:tcW w:w="6858" w:type="dxa"/>
            <w:gridSpan w:val="4"/>
            <w:vAlign w:val="center"/>
          </w:tcPr>
          <w:p w14:paraId="5114E990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43DAF4A7" w14:textId="77777777">
        <w:trPr>
          <w:trHeight w:val="716"/>
        </w:trPr>
        <w:tc>
          <w:tcPr>
            <w:tcW w:w="2322" w:type="dxa"/>
            <w:vAlign w:val="center"/>
          </w:tcPr>
          <w:p w14:paraId="06F62733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申报产品注册商标</w:t>
            </w:r>
          </w:p>
        </w:tc>
        <w:tc>
          <w:tcPr>
            <w:tcW w:w="6858" w:type="dxa"/>
            <w:gridSpan w:val="4"/>
            <w:vAlign w:val="center"/>
          </w:tcPr>
          <w:p w14:paraId="2C4A924A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04AA48CB" w14:textId="77777777">
        <w:trPr>
          <w:trHeight w:val="672"/>
        </w:trPr>
        <w:tc>
          <w:tcPr>
            <w:tcW w:w="2322" w:type="dxa"/>
            <w:vAlign w:val="center"/>
          </w:tcPr>
          <w:p w14:paraId="41E8875B" w14:textId="77777777" w:rsidR="00DA4CED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产品执行标准</w:t>
            </w:r>
          </w:p>
        </w:tc>
        <w:tc>
          <w:tcPr>
            <w:tcW w:w="6858" w:type="dxa"/>
            <w:gridSpan w:val="4"/>
            <w:vAlign w:val="center"/>
          </w:tcPr>
          <w:p w14:paraId="109D7BFD" w14:textId="77777777" w:rsidR="00DA4CED" w:rsidRDefault="00DA4CED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</w:pPr>
          </w:p>
        </w:tc>
      </w:tr>
      <w:tr w:rsidR="00DA4CED" w14:paraId="7E12C65E" w14:textId="77777777">
        <w:trPr>
          <w:trHeight w:val="802"/>
        </w:trPr>
        <w:tc>
          <w:tcPr>
            <w:tcW w:w="2322" w:type="dxa"/>
            <w:tcBorders>
              <w:tl2br w:val="single" w:sz="4" w:space="0" w:color="auto"/>
            </w:tcBorders>
            <w:vAlign w:val="center"/>
          </w:tcPr>
          <w:p w14:paraId="13B749D9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年度</w:t>
            </w:r>
          </w:p>
          <w:p w14:paraId="7998C2D9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类别</w:t>
            </w:r>
          </w:p>
        </w:tc>
        <w:tc>
          <w:tcPr>
            <w:tcW w:w="2286" w:type="dxa"/>
            <w:gridSpan w:val="2"/>
            <w:vAlign w:val="center"/>
          </w:tcPr>
          <w:p w14:paraId="747807CC" w14:textId="0E36F358" w:rsidR="00DA4CED" w:rsidRDefault="0000000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  <w:r w:rsidR="00676C65"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2286" w:type="dxa"/>
            <w:vAlign w:val="center"/>
          </w:tcPr>
          <w:p w14:paraId="3BD01ED0" w14:textId="2699A285" w:rsidR="00DA4CED" w:rsidRDefault="0000000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676C65"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  <w:tc>
          <w:tcPr>
            <w:tcW w:w="2286" w:type="dxa"/>
            <w:vAlign w:val="center"/>
          </w:tcPr>
          <w:p w14:paraId="3A3AD539" w14:textId="69FA4BD3" w:rsidR="00DA4CED" w:rsidRDefault="00000000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</w:t>
            </w:r>
            <w:r w:rsidR="00676C65"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</w:tc>
      </w:tr>
      <w:tr w:rsidR="00DA4CED" w14:paraId="4EA8D7DD" w14:textId="77777777">
        <w:trPr>
          <w:trHeight w:val="690"/>
        </w:trPr>
        <w:tc>
          <w:tcPr>
            <w:tcW w:w="2322" w:type="dxa"/>
            <w:vAlign w:val="center"/>
          </w:tcPr>
          <w:p w14:paraId="3150FC1C" w14:textId="77777777" w:rsidR="00DA4CED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产量（万吨）</w:t>
            </w:r>
          </w:p>
        </w:tc>
        <w:tc>
          <w:tcPr>
            <w:tcW w:w="2286" w:type="dxa"/>
            <w:gridSpan w:val="2"/>
            <w:vAlign w:val="center"/>
          </w:tcPr>
          <w:p w14:paraId="0AE490AC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7D8EC96F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69D294F1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52F23108" w14:textId="77777777">
        <w:trPr>
          <w:trHeight w:val="500"/>
        </w:trPr>
        <w:tc>
          <w:tcPr>
            <w:tcW w:w="2322" w:type="dxa"/>
            <w:vAlign w:val="center"/>
          </w:tcPr>
          <w:p w14:paraId="3E6E0BDB" w14:textId="77777777" w:rsidR="00DA4CED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产值（万元）</w:t>
            </w:r>
          </w:p>
        </w:tc>
        <w:tc>
          <w:tcPr>
            <w:tcW w:w="2286" w:type="dxa"/>
            <w:gridSpan w:val="2"/>
            <w:vAlign w:val="center"/>
          </w:tcPr>
          <w:p w14:paraId="1EC9B0D8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3A92119B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10BA378F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39503CB0" w14:textId="77777777">
        <w:trPr>
          <w:trHeight w:val="638"/>
        </w:trPr>
        <w:tc>
          <w:tcPr>
            <w:tcW w:w="2322" w:type="dxa"/>
            <w:vAlign w:val="center"/>
          </w:tcPr>
          <w:p w14:paraId="304FCFB5" w14:textId="77777777" w:rsidR="00DA4CED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销售收入（万元）</w:t>
            </w:r>
          </w:p>
        </w:tc>
        <w:tc>
          <w:tcPr>
            <w:tcW w:w="2286" w:type="dxa"/>
            <w:gridSpan w:val="2"/>
            <w:vAlign w:val="center"/>
          </w:tcPr>
          <w:p w14:paraId="00E01764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2FEE197E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5C54B929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076E910F" w14:textId="77777777">
        <w:trPr>
          <w:trHeight w:val="615"/>
        </w:trPr>
        <w:tc>
          <w:tcPr>
            <w:tcW w:w="2322" w:type="dxa"/>
            <w:vAlign w:val="center"/>
          </w:tcPr>
          <w:p w14:paraId="5635058D" w14:textId="77777777" w:rsidR="00DA4CED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利润总额（万元）</w:t>
            </w:r>
          </w:p>
        </w:tc>
        <w:tc>
          <w:tcPr>
            <w:tcW w:w="2286" w:type="dxa"/>
            <w:gridSpan w:val="2"/>
            <w:vAlign w:val="center"/>
          </w:tcPr>
          <w:p w14:paraId="4B22D55A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125FC373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86" w:type="dxa"/>
            <w:vAlign w:val="center"/>
          </w:tcPr>
          <w:p w14:paraId="7ED9DFE0" w14:textId="77777777" w:rsidR="00DA4CED" w:rsidRDefault="00DA4CED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DA4CED" w14:paraId="2A6308F6" w14:textId="77777777">
        <w:trPr>
          <w:trHeight w:val="682"/>
        </w:trPr>
        <w:tc>
          <w:tcPr>
            <w:tcW w:w="2322" w:type="dxa"/>
            <w:vAlign w:val="center"/>
          </w:tcPr>
          <w:p w14:paraId="37BFA984" w14:textId="77777777" w:rsidR="00DA4CED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销售范围</w:t>
            </w:r>
          </w:p>
        </w:tc>
        <w:tc>
          <w:tcPr>
            <w:tcW w:w="6858" w:type="dxa"/>
            <w:gridSpan w:val="4"/>
            <w:vAlign w:val="center"/>
          </w:tcPr>
          <w:p w14:paraId="4ED70837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  <w:t>全国</w:t>
            </w:r>
            <w:r>
              <w:rPr>
                <w:rFonts w:ascii="仿宋" w:eastAsia="仿宋" w:hAnsi="仿宋" w:cs="仿宋" w:hint="eastAsia"/>
                <w:sz w:val="24"/>
              </w:rPr>
              <w:t xml:space="preserve">□    </w:t>
            </w:r>
            <w:r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  <w:t>省会[  ]    市县[  ]</w:t>
            </w:r>
          </w:p>
        </w:tc>
      </w:tr>
      <w:tr w:rsidR="00DA4CED" w14:paraId="466C8370" w14:textId="77777777">
        <w:trPr>
          <w:trHeight w:val="420"/>
        </w:trPr>
        <w:tc>
          <w:tcPr>
            <w:tcW w:w="2322" w:type="dxa"/>
            <w:vAlign w:val="center"/>
          </w:tcPr>
          <w:p w14:paraId="345B9D2F" w14:textId="77777777" w:rsidR="00DA4CED" w:rsidRDefault="00000000">
            <w:pPr>
              <w:spacing w:line="520" w:lineRule="exact"/>
              <w:ind w:leftChars="-171" w:left="-359" w:firstLineChars="150" w:firstLine="36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产品工艺路线图</w:t>
            </w:r>
          </w:p>
        </w:tc>
        <w:tc>
          <w:tcPr>
            <w:tcW w:w="6858" w:type="dxa"/>
            <w:gridSpan w:val="4"/>
            <w:vAlign w:val="center"/>
          </w:tcPr>
          <w:p w14:paraId="39A9E96B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  <w:t>(图文说明，注明关键工序及关键控制点)</w:t>
            </w:r>
          </w:p>
        </w:tc>
      </w:tr>
      <w:tr w:rsidR="00DA4CED" w14:paraId="27563699" w14:textId="77777777">
        <w:trPr>
          <w:trHeight w:val="420"/>
        </w:trPr>
        <w:tc>
          <w:tcPr>
            <w:tcW w:w="2322" w:type="dxa"/>
            <w:vAlign w:val="center"/>
          </w:tcPr>
          <w:p w14:paraId="4BFB4A29" w14:textId="77777777" w:rsidR="00DA4CED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产品风格特色</w:t>
            </w:r>
          </w:p>
        </w:tc>
        <w:tc>
          <w:tcPr>
            <w:tcW w:w="6858" w:type="dxa"/>
            <w:gridSpan w:val="4"/>
            <w:vAlign w:val="center"/>
          </w:tcPr>
          <w:p w14:paraId="0258E502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  <w:t>(文字说明，请从产品原辅料、生产工艺、感官特点或文化内涵等方面进行阐述)</w:t>
            </w:r>
          </w:p>
        </w:tc>
      </w:tr>
      <w:tr w:rsidR="00DA4CED" w14:paraId="6011D883" w14:textId="77777777">
        <w:trPr>
          <w:trHeight w:val="420"/>
        </w:trPr>
        <w:tc>
          <w:tcPr>
            <w:tcW w:w="2322" w:type="dxa"/>
            <w:vAlign w:val="center"/>
          </w:tcPr>
          <w:p w14:paraId="31796041" w14:textId="77777777" w:rsidR="00DA4CED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产品品牌文化建设情况</w:t>
            </w:r>
          </w:p>
        </w:tc>
        <w:tc>
          <w:tcPr>
            <w:tcW w:w="6858" w:type="dxa"/>
            <w:gridSpan w:val="4"/>
            <w:vAlign w:val="center"/>
          </w:tcPr>
          <w:p w14:paraId="186E71D6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  <w:t>(文字说明，800字以内)</w:t>
            </w:r>
          </w:p>
        </w:tc>
      </w:tr>
      <w:tr w:rsidR="00DA4CED" w14:paraId="3FDAA6FD" w14:textId="77777777">
        <w:trPr>
          <w:trHeight w:val="623"/>
        </w:trPr>
        <w:tc>
          <w:tcPr>
            <w:tcW w:w="2322" w:type="dxa"/>
            <w:vAlign w:val="center"/>
          </w:tcPr>
          <w:p w14:paraId="27ABF527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产品品牌公</w:t>
            </w:r>
          </w:p>
          <w:p w14:paraId="0AE8B1A9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众认知度</w:t>
            </w:r>
          </w:p>
        </w:tc>
        <w:tc>
          <w:tcPr>
            <w:tcW w:w="6858" w:type="dxa"/>
            <w:gridSpan w:val="4"/>
            <w:vAlign w:val="center"/>
          </w:tcPr>
          <w:p w14:paraId="1BF467BB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中国驰名商标[  ]    中华老字号[  ]    省级名牌产品[  ]</w:t>
            </w:r>
          </w:p>
          <w:p w14:paraId="0A3C216A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_GB2312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驰名商标[  ]      地理标志产品[  ]    原产地证书[  ]</w:t>
            </w:r>
          </w:p>
        </w:tc>
      </w:tr>
      <w:tr w:rsidR="00DA4CED" w14:paraId="1A2A5208" w14:textId="77777777">
        <w:trPr>
          <w:trHeight w:val="623"/>
        </w:trPr>
        <w:tc>
          <w:tcPr>
            <w:tcW w:w="2322" w:type="dxa"/>
            <w:vAlign w:val="center"/>
          </w:tcPr>
          <w:p w14:paraId="42451CB0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是否属于国家</w:t>
            </w:r>
          </w:p>
          <w:p w14:paraId="706A718A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鼓励类产业</w:t>
            </w:r>
          </w:p>
        </w:tc>
        <w:tc>
          <w:tcPr>
            <w:tcW w:w="6858" w:type="dxa"/>
            <w:gridSpan w:val="4"/>
            <w:vAlign w:val="center"/>
          </w:tcPr>
          <w:p w14:paraId="3E92A0A9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鼓励类□      限制类□      淘汰类□</w:t>
            </w:r>
          </w:p>
        </w:tc>
      </w:tr>
      <w:tr w:rsidR="00DA4CED" w14:paraId="0FA6584D" w14:textId="77777777">
        <w:trPr>
          <w:trHeight w:val="1090"/>
        </w:trPr>
        <w:tc>
          <w:tcPr>
            <w:tcW w:w="2322" w:type="dxa"/>
            <w:vAlign w:val="center"/>
          </w:tcPr>
          <w:p w14:paraId="6499C031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获得质量管理</w:t>
            </w:r>
          </w:p>
          <w:p w14:paraId="796EF5FC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奖励情况</w:t>
            </w:r>
          </w:p>
        </w:tc>
        <w:tc>
          <w:tcPr>
            <w:tcW w:w="6858" w:type="dxa"/>
            <w:gridSpan w:val="4"/>
            <w:vAlign w:val="center"/>
          </w:tcPr>
          <w:p w14:paraId="30DFAAC0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国家级[  ]        省市级[  ]</w:t>
            </w:r>
          </w:p>
        </w:tc>
      </w:tr>
      <w:tr w:rsidR="00DA4CED" w14:paraId="48E84A17" w14:textId="77777777">
        <w:trPr>
          <w:trHeight w:val="1093"/>
        </w:trPr>
        <w:tc>
          <w:tcPr>
            <w:tcW w:w="2322" w:type="dxa"/>
            <w:vAlign w:val="center"/>
          </w:tcPr>
          <w:p w14:paraId="7B963F8F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消费者满意度</w:t>
            </w:r>
          </w:p>
          <w:p w14:paraId="4E115CFD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（要求提供第三方依据）</w:t>
            </w:r>
          </w:p>
        </w:tc>
        <w:tc>
          <w:tcPr>
            <w:tcW w:w="6858" w:type="dxa"/>
            <w:gridSpan w:val="4"/>
            <w:vAlign w:val="center"/>
          </w:tcPr>
          <w:p w14:paraId="0B29427C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满意□      较好□      一般□</w:t>
            </w:r>
          </w:p>
        </w:tc>
      </w:tr>
      <w:tr w:rsidR="00DA4CED" w14:paraId="203CDCB3" w14:textId="77777777">
        <w:trPr>
          <w:trHeight w:val="1130"/>
        </w:trPr>
        <w:tc>
          <w:tcPr>
            <w:tcW w:w="2322" w:type="dxa"/>
            <w:vAlign w:val="center"/>
          </w:tcPr>
          <w:p w14:paraId="126F334B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历年抽检不合格或其它质量安全事件</w:t>
            </w:r>
          </w:p>
        </w:tc>
        <w:tc>
          <w:tcPr>
            <w:tcW w:w="6858" w:type="dxa"/>
            <w:gridSpan w:val="4"/>
            <w:vAlign w:val="center"/>
          </w:tcPr>
          <w:p w14:paraId="4F0F7D0B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  <w:t>(文字说明，300字以内)</w:t>
            </w:r>
          </w:p>
        </w:tc>
      </w:tr>
      <w:tr w:rsidR="00DA4CED" w14:paraId="57B435A1" w14:textId="77777777">
        <w:trPr>
          <w:trHeight w:val="563"/>
        </w:trPr>
        <w:tc>
          <w:tcPr>
            <w:tcW w:w="2322" w:type="dxa"/>
            <w:vMerge w:val="restart"/>
            <w:vAlign w:val="center"/>
          </w:tcPr>
          <w:p w14:paraId="59EB805D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产品专利情况</w:t>
            </w:r>
          </w:p>
        </w:tc>
        <w:tc>
          <w:tcPr>
            <w:tcW w:w="2040" w:type="dxa"/>
            <w:vAlign w:val="center"/>
          </w:tcPr>
          <w:p w14:paraId="3AA8589C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发明专利</w:t>
            </w:r>
          </w:p>
        </w:tc>
        <w:tc>
          <w:tcPr>
            <w:tcW w:w="4818" w:type="dxa"/>
            <w:gridSpan w:val="3"/>
            <w:vAlign w:val="center"/>
          </w:tcPr>
          <w:p w14:paraId="675C36EE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 xml:space="preserve">授权数[  ]          </w:t>
            </w:r>
            <w:r>
              <w:rPr>
                <w:rFonts w:ascii="仿宋" w:eastAsia="仿宋" w:hAnsi="仿宋" w:cs="仿宋" w:hint="eastAsia"/>
                <w:sz w:val="24"/>
              </w:rPr>
              <w:t>申请数[  ]</w:t>
            </w:r>
          </w:p>
        </w:tc>
      </w:tr>
      <w:tr w:rsidR="00DA4CED" w14:paraId="0A6A57EA" w14:textId="77777777">
        <w:trPr>
          <w:trHeight w:val="664"/>
        </w:trPr>
        <w:tc>
          <w:tcPr>
            <w:tcW w:w="2322" w:type="dxa"/>
            <w:vMerge/>
            <w:vAlign w:val="center"/>
          </w:tcPr>
          <w:p w14:paraId="377A5447" w14:textId="77777777" w:rsidR="00DA4CED" w:rsidRDefault="00DA4CE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6B000C1F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>外观设计专利</w:t>
            </w:r>
          </w:p>
        </w:tc>
        <w:tc>
          <w:tcPr>
            <w:tcW w:w="4818" w:type="dxa"/>
            <w:gridSpan w:val="3"/>
            <w:vAlign w:val="center"/>
          </w:tcPr>
          <w:p w14:paraId="7BDDE36A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>授权数[  ]          申请数[  ]</w:t>
            </w:r>
          </w:p>
        </w:tc>
      </w:tr>
      <w:tr w:rsidR="00DA4CED" w14:paraId="7137E5A1" w14:textId="77777777">
        <w:trPr>
          <w:trHeight w:val="588"/>
        </w:trPr>
        <w:tc>
          <w:tcPr>
            <w:tcW w:w="2322" w:type="dxa"/>
            <w:vMerge/>
            <w:vAlign w:val="center"/>
          </w:tcPr>
          <w:p w14:paraId="2CBB6FF8" w14:textId="77777777" w:rsidR="00DA4CED" w:rsidRDefault="00DA4CED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DC34D45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>实用新型专利</w:t>
            </w:r>
          </w:p>
        </w:tc>
        <w:tc>
          <w:tcPr>
            <w:tcW w:w="4818" w:type="dxa"/>
            <w:gridSpan w:val="3"/>
            <w:vAlign w:val="center"/>
          </w:tcPr>
          <w:p w14:paraId="3878112E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8"/>
                <w:sz w:val="24"/>
              </w:rPr>
              <w:t>授权数[  ]          申请数[  ]</w:t>
            </w:r>
          </w:p>
        </w:tc>
      </w:tr>
      <w:tr w:rsidR="00DA4CED" w14:paraId="78F81D34" w14:textId="77777777">
        <w:trPr>
          <w:trHeight w:val="1250"/>
        </w:trPr>
        <w:tc>
          <w:tcPr>
            <w:tcW w:w="2322" w:type="dxa"/>
            <w:vAlign w:val="center"/>
          </w:tcPr>
          <w:p w14:paraId="08713C1D" w14:textId="77777777" w:rsidR="00DA4CED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产品科技创新和技术进步发展展望</w:t>
            </w:r>
          </w:p>
        </w:tc>
        <w:tc>
          <w:tcPr>
            <w:tcW w:w="6858" w:type="dxa"/>
            <w:gridSpan w:val="4"/>
            <w:vAlign w:val="center"/>
          </w:tcPr>
          <w:p w14:paraId="7B1BEA4A" w14:textId="77777777" w:rsidR="00DA4CED" w:rsidRDefault="00000000">
            <w:pPr>
              <w:adjustRightInd w:val="0"/>
              <w:snapToGrid w:val="0"/>
              <w:spacing w:before="62"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aps/>
                <w:spacing w:val="10"/>
                <w:kern w:val="0"/>
                <w:sz w:val="24"/>
              </w:rPr>
              <w:t>(文字说明，500字以内)</w:t>
            </w:r>
          </w:p>
        </w:tc>
      </w:tr>
      <w:tr w:rsidR="00DA4CED" w14:paraId="45F5F03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90"/>
        </w:trPr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854BB3" w14:textId="77777777" w:rsidR="00DA4CED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各省、自治区、直辖市、计划单列市食品工业协会（食品办），各专业委员会（分会）推荐意见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B5FCF3" w14:textId="77777777" w:rsidR="00DA4CED" w:rsidRDefault="00000000">
            <w:pPr>
              <w:spacing w:line="520" w:lineRule="exac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联系人：</w:t>
            </w:r>
          </w:p>
          <w:p w14:paraId="4DB5D7D5" w14:textId="77777777" w:rsidR="00DA4CED" w:rsidRDefault="00DA4CED">
            <w:pPr>
              <w:spacing w:line="520" w:lineRule="exact"/>
              <w:rPr>
                <w:rFonts w:ascii="仿宋" w:eastAsia="仿宋" w:hAnsi="仿宋" w:cs="仿宋" w:hint="eastAsia"/>
                <w:bCs/>
                <w:sz w:val="24"/>
              </w:rPr>
            </w:pPr>
          </w:p>
          <w:p w14:paraId="5425F340" w14:textId="77777777" w:rsidR="00DA4CED" w:rsidRDefault="00000000">
            <w:pPr>
              <w:spacing w:line="520" w:lineRule="exac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电话：</w:t>
            </w:r>
          </w:p>
          <w:p w14:paraId="4EF1B52B" w14:textId="77777777" w:rsidR="00DA4CED" w:rsidRDefault="00000000">
            <w:pPr>
              <w:spacing w:line="520" w:lineRule="exact"/>
              <w:ind w:firstLineChars="1759" w:firstLine="4222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（盖章）</w:t>
            </w:r>
          </w:p>
          <w:p w14:paraId="29C00113" w14:textId="77777777" w:rsidR="00DA4CED" w:rsidRDefault="00000000">
            <w:pPr>
              <w:spacing w:line="520" w:lineRule="exact"/>
              <w:ind w:firstLineChars="1700" w:firstLine="4080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</w:tc>
      </w:tr>
      <w:tr w:rsidR="00DA4CED" w14:paraId="656214F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1025"/>
        </w:trPr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0C9425" w14:textId="77777777" w:rsidR="00DA4CED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工作委员会秘书处初审意见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C0B17" w14:textId="77777777" w:rsidR="00DA4CED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</w:tc>
      </w:tr>
      <w:tr w:rsidR="00DA4CED" w14:paraId="1A3AF0DA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916"/>
        </w:trPr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CA6C77" w14:textId="77777777" w:rsidR="00DA4CED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专家委员会审核意见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0084B" w14:textId="77777777" w:rsidR="00DA4CED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</w:tc>
      </w:tr>
      <w:tr w:rsidR="00DA4CED" w14:paraId="5980918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960"/>
        </w:trPr>
        <w:tc>
          <w:tcPr>
            <w:tcW w:w="23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236993C" w14:textId="77777777" w:rsidR="00DA4CED" w:rsidRDefault="00000000">
            <w:pPr>
              <w:spacing w:line="52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工作委员会审定意见</w:t>
            </w:r>
          </w:p>
        </w:tc>
        <w:tc>
          <w:tcPr>
            <w:tcW w:w="685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17BEB" w14:textId="77777777" w:rsidR="00DA4CED" w:rsidRDefault="00000000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月   日</w:t>
            </w:r>
          </w:p>
          <w:p w14:paraId="451BE081" w14:textId="77777777" w:rsidR="00DA4CED" w:rsidRDefault="00DA4CED">
            <w:pPr>
              <w:spacing w:line="520" w:lineRule="exact"/>
              <w:ind w:firstLineChars="959" w:firstLine="2302"/>
              <w:jc w:val="center"/>
              <w:rPr>
                <w:rFonts w:ascii="仿宋" w:eastAsia="仿宋" w:hAnsi="仿宋" w:cs="仿宋" w:hint="eastAsia"/>
                <w:bCs/>
                <w:sz w:val="24"/>
              </w:rPr>
            </w:pPr>
          </w:p>
        </w:tc>
      </w:tr>
    </w:tbl>
    <w:p w14:paraId="345C9C26" w14:textId="77777777" w:rsidR="00DA4CED" w:rsidRDefault="00DA4CED"/>
    <w:sectPr w:rsidR="00DA4CED">
      <w:pgSz w:w="11906" w:h="16838"/>
      <w:pgMar w:top="1984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5B9C" w14:textId="77777777" w:rsidR="00B75E1E" w:rsidRDefault="00B75E1E" w:rsidP="00376363">
      <w:r>
        <w:separator/>
      </w:r>
    </w:p>
  </w:endnote>
  <w:endnote w:type="continuationSeparator" w:id="0">
    <w:p w14:paraId="37F72CF9" w14:textId="77777777" w:rsidR="00B75E1E" w:rsidRDefault="00B75E1E" w:rsidP="0037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4432" w14:textId="77777777" w:rsidR="00B75E1E" w:rsidRDefault="00B75E1E" w:rsidP="00376363">
      <w:r>
        <w:separator/>
      </w:r>
    </w:p>
  </w:footnote>
  <w:footnote w:type="continuationSeparator" w:id="0">
    <w:p w14:paraId="3507BBEE" w14:textId="77777777" w:rsidR="00B75E1E" w:rsidRDefault="00B75E1E" w:rsidP="0037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C5C57"/>
    <w:multiLevelType w:val="multilevel"/>
    <w:tmpl w:val="654C5C57"/>
    <w:lvl w:ilvl="0">
      <w:start w:val="1"/>
      <w:numFmt w:val="japaneseCounting"/>
      <w:lvlText w:val="%1、"/>
      <w:lvlJc w:val="left"/>
      <w:pPr>
        <w:tabs>
          <w:tab w:val="left" w:pos="721"/>
        </w:tabs>
        <w:ind w:left="721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81"/>
        </w:tabs>
        <w:ind w:left="1081" w:hanging="420"/>
      </w:pPr>
    </w:lvl>
    <w:lvl w:ilvl="2">
      <w:start w:val="1"/>
      <w:numFmt w:val="lowerRoman"/>
      <w:lvlText w:val="%3."/>
      <w:lvlJc w:val="right"/>
      <w:pPr>
        <w:tabs>
          <w:tab w:val="left" w:pos="1501"/>
        </w:tabs>
        <w:ind w:left="1501" w:hanging="420"/>
      </w:pPr>
    </w:lvl>
    <w:lvl w:ilvl="3">
      <w:start w:val="1"/>
      <w:numFmt w:val="decimal"/>
      <w:lvlText w:val="%4."/>
      <w:lvlJc w:val="left"/>
      <w:pPr>
        <w:tabs>
          <w:tab w:val="left" w:pos="1921"/>
        </w:tabs>
        <w:ind w:left="1921" w:hanging="420"/>
      </w:pPr>
    </w:lvl>
    <w:lvl w:ilvl="4">
      <w:start w:val="1"/>
      <w:numFmt w:val="lowerLetter"/>
      <w:lvlText w:val="%5)"/>
      <w:lvlJc w:val="left"/>
      <w:pPr>
        <w:tabs>
          <w:tab w:val="left" w:pos="2341"/>
        </w:tabs>
        <w:ind w:left="2341" w:hanging="420"/>
      </w:pPr>
    </w:lvl>
    <w:lvl w:ilvl="5">
      <w:start w:val="1"/>
      <w:numFmt w:val="lowerRoman"/>
      <w:lvlText w:val="%6."/>
      <w:lvlJc w:val="right"/>
      <w:pPr>
        <w:tabs>
          <w:tab w:val="left" w:pos="2761"/>
        </w:tabs>
        <w:ind w:left="2761" w:hanging="420"/>
      </w:pPr>
    </w:lvl>
    <w:lvl w:ilvl="6">
      <w:start w:val="1"/>
      <w:numFmt w:val="decimal"/>
      <w:lvlText w:val="%7."/>
      <w:lvlJc w:val="left"/>
      <w:pPr>
        <w:tabs>
          <w:tab w:val="left" w:pos="3181"/>
        </w:tabs>
        <w:ind w:left="3181" w:hanging="420"/>
      </w:pPr>
    </w:lvl>
    <w:lvl w:ilvl="7">
      <w:start w:val="1"/>
      <w:numFmt w:val="lowerLetter"/>
      <w:lvlText w:val="%8)"/>
      <w:lvlJc w:val="left"/>
      <w:pPr>
        <w:tabs>
          <w:tab w:val="left" w:pos="3601"/>
        </w:tabs>
        <w:ind w:left="3601" w:hanging="420"/>
      </w:pPr>
    </w:lvl>
    <w:lvl w:ilvl="8">
      <w:start w:val="1"/>
      <w:numFmt w:val="lowerRoman"/>
      <w:lvlText w:val="%9."/>
      <w:lvlJc w:val="right"/>
      <w:pPr>
        <w:tabs>
          <w:tab w:val="left" w:pos="4021"/>
        </w:tabs>
        <w:ind w:left="4021" w:hanging="420"/>
      </w:pPr>
    </w:lvl>
  </w:abstractNum>
  <w:num w:numId="1" w16cid:durableId="23030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B34F9C"/>
    <w:rsid w:val="000D2D7E"/>
    <w:rsid w:val="000E2731"/>
    <w:rsid w:val="00376363"/>
    <w:rsid w:val="003A6404"/>
    <w:rsid w:val="00570C1C"/>
    <w:rsid w:val="005C23A4"/>
    <w:rsid w:val="00676C65"/>
    <w:rsid w:val="00760BD2"/>
    <w:rsid w:val="00904250"/>
    <w:rsid w:val="00A82DF5"/>
    <w:rsid w:val="00AC424D"/>
    <w:rsid w:val="00B75E1E"/>
    <w:rsid w:val="00CA50E6"/>
    <w:rsid w:val="00DA4CED"/>
    <w:rsid w:val="0381685A"/>
    <w:rsid w:val="04B35139"/>
    <w:rsid w:val="053E2C54"/>
    <w:rsid w:val="08915791"/>
    <w:rsid w:val="08BA0844"/>
    <w:rsid w:val="08D00067"/>
    <w:rsid w:val="091A6484"/>
    <w:rsid w:val="095C7B4D"/>
    <w:rsid w:val="0A9E7E31"/>
    <w:rsid w:val="0FAE4E7B"/>
    <w:rsid w:val="109D1177"/>
    <w:rsid w:val="12D90460"/>
    <w:rsid w:val="146E5D7A"/>
    <w:rsid w:val="167A0330"/>
    <w:rsid w:val="182F2E27"/>
    <w:rsid w:val="194F322A"/>
    <w:rsid w:val="1A330456"/>
    <w:rsid w:val="1D061E52"/>
    <w:rsid w:val="1D15490D"/>
    <w:rsid w:val="1DA33B45"/>
    <w:rsid w:val="1E6A3B55"/>
    <w:rsid w:val="1F8359DC"/>
    <w:rsid w:val="1FF53625"/>
    <w:rsid w:val="20784E15"/>
    <w:rsid w:val="21725D08"/>
    <w:rsid w:val="21780E44"/>
    <w:rsid w:val="22EF1D4E"/>
    <w:rsid w:val="24BD373E"/>
    <w:rsid w:val="250C1FD0"/>
    <w:rsid w:val="27616164"/>
    <w:rsid w:val="28125B4F"/>
    <w:rsid w:val="288D3427"/>
    <w:rsid w:val="2D9214E0"/>
    <w:rsid w:val="2E0C1292"/>
    <w:rsid w:val="31305298"/>
    <w:rsid w:val="3183186B"/>
    <w:rsid w:val="332E5807"/>
    <w:rsid w:val="33436869"/>
    <w:rsid w:val="33896EE1"/>
    <w:rsid w:val="345B6AD0"/>
    <w:rsid w:val="36F14A0C"/>
    <w:rsid w:val="371476BF"/>
    <w:rsid w:val="37866CC0"/>
    <w:rsid w:val="37B24AB3"/>
    <w:rsid w:val="392C7F5E"/>
    <w:rsid w:val="3AAF547F"/>
    <w:rsid w:val="3AFC4698"/>
    <w:rsid w:val="3AFE01B5"/>
    <w:rsid w:val="3BFA71F9"/>
    <w:rsid w:val="3BFD046C"/>
    <w:rsid w:val="3C0E4427"/>
    <w:rsid w:val="3C1D466B"/>
    <w:rsid w:val="3CA54D8C"/>
    <w:rsid w:val="40383B92"/>
    <w:rsid w:val="40B90E06"/>
    <w:rsid w:val="42BD2703"/>
    <w:rsid w:val="486F5A05"/>
    <w:rsid w:val="48816489"/>
    <w:rsid w:val="4AE41175"/>
    <w:rsid w:val="4BF13C5F"/>
    <w:rsid w:val="4CAA1F4A"/>
    <w:rsid w:val="507A1370"/>
    <w:rsid w:val="53B11E10"/>
    <w:rsid w:val="56290384"/>
    <w:rsid w:val="5BA26C0E"/>
    <w:rsid w:val="5DF43025"/>
    <w:rsid w:val="618E3791"/>
    <w:rsid w:val="62E55633"/>
    <w:rsid w:val="63022CAB"/>
    <w:rsid w:val="63FC2D18"/>
    <w:rsid w:val="66B34F9C"/>
    <w:rsid w:val="66F83B86"/>
    <w:rsid w:val="67505C4C"/>
    <w:rsid w:val="68172D06"/>
    <w:rsid w:val="6A785127"/>
    <w:rsid w:val="6A86769D"/>
    <w:rsid w:val="6C197958"/>
    <w:rsid w:val="6C253DC1"/>
    <w:rsid w:val="6C272818"/>
    <w:rsid w:val="6CB26586"/>
    <w:rsid w:val="6D1C037E"/>
    <w:rsid w:val="6D535020"/>
    <w:rsid w:val="6D745F31"/>
    <w:rsid w:val="6DC748C4"/>
    <w:rsid w:val="6ED44ED9"/>
    <w:rsid w:val="6FD1766A"/>
    <w:rsid w:val="71EE109B"/>
    <w:rsid w:val="72783DCD"/>
    <w:rsid w:val="743469A4"/>
    <w:rsid w:val="74F141CA"/>
    <w:rsid w:val="76AA651F"/>
    <w:rsid w:val="77701517"/>
    <w:rsid w:val="7BF02C26"/>
    <w:rsid w:val="7C4F3DF1"/>
    <w:rsid w:val="7D134762"/>
    <w:rsid w:val="7DDD6181"/>
    <w:rsid w:val="7EEB3B79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38DF7"/>
  <w15:docId w15:val="{E92A4493-0F9C-4A34-B279-C26A3987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header"/>
    <w:basedOn w:val="a"/>
    <w:link w:val="a5"/>
    <w:rsid w:val="003763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76363"/>
    <w:rPr>
      <w:kern w:val="2"/>
      <w:sz w:val="18"/>
      <w:szCs w:val="18"/>
    </w:rPr>
  </w:style>
  <w:style w:type="paragraph" w:styleId="a6">
    <w:name w:val="footer"/>
    <w:basedOn w:val="a"/>
    <w:link w:val="a7"/>
    <w:rsid w:val="00376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763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fia_kj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6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cnfia_kjb</dc:creator>
  <cp:lastModifiedBy>lje219@outlook.com</cp:lastModifiedBy>
  <cp:revision>7</cp:revision>
  <cp:lastPrinted>2022-03-16T02:13:00Z</cp:lastPrinted>
  <dcterms:created xsi:type="dcterms:W3CDTF">2018-09-10T03:14:00Z</dcterms:created>
  <dcterms:modified xsi:type="dcterms:W3CDTF">2025-03-14T03:11:00Z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EFCE9D079BFF49C6B094CACE00CC3D36</vt:lpwstr>
  </property>
</Properties>
</file>